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2BDB" w:rsidRPr="00F21FCB" w:rsidRDefault="00F52BDB" w:rsidP="00F21FC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F21FCB">
        <w:rPr>
          <w:rFonts w:ascii="Times New Roman" w:hAnsi="Times New Roman"/>
          <w:sz w:val="28"/>
          <w:szCs w:val="28"/>
        </w:rPr>
        <w:t xml:space="preserve">Шановні </w:t>
      </w:r>
      <w:r>
        <w:rPr>
          <w:rFonts w:ascii="Times New Roman" w:hAnsi="Times New Roman"/>
          <w:sz w:val="28"/>
          <w:szCs w:val="28"/>
        </w:rPr>
        <w:t>студенти та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F21FCB">
        <w:rPr>
          <w:rFonts w:ascii="Times New Roman" w:hAnsi="Times New Roman"/>
          <w:sz w:val="28"/>
          <w:szCs w:val="28"/>
        </w:rPr>
        <w:t>викладачі!</w:t>
      </w:r>
    </w:p>
    <w:p w:rsidR="00F52BDB" w:rsidRPr="00F21FCB" w:rsidRDefault="00F52BDB" w:rsidP="00DD3556">
      <w:pPr>
        <w:jc w:val="both"/>
        <w:rPr>
          <w:rFonts w:ascii="Times New Roman" w:hAnsi="Times New Roman"/>
          <w:sz w:val="28"/>
          <w:szCs w:val="28"/>
        </w:rPr>
      </w:pPr>
    </w:p>
    <w:p w:rsidR="00F52BDB" w:rsidRDefault="00F52BDB" w:rsidP="00F21FC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D3556">
        <w:rPr>
          <w:rFonts w:ascii="Times New Roman" w:hAnsi="Times New Roman"/>
          <w:sz w:val="28"/>
          <w:szCs w:val="28"/>
        </w:rPr>
        <w:t xml:space="preserve">Ради повідомити, що згідно партнерської угоди </w:t>
      </w:r>
      <w:r>
        <w:rPr>
          <w:rFonts w:ascii="Times New Roman" w:hAnsi="Times New Roman"/>
          <w:sz w:val="28"/>
          <w:szCs w:val="28"/>
        </w:rPr>
        <w:t>Університет Санні</w:t>
      </w:r>
      <w:r w:rsidRPr="003B505C">
        <w:rPr>
          <w:rFonts w:ascii="Times New Roman" w:hAnsi="Times New Roman"/>
          <w:sz w:val="28"/>
          <w:szCs w:val="28"/>
        </w:rPr>
        <w:t xml:space="preserve">о, </w:t>
      </w:r>
      <w:r>
        <w:rPr>
          <w:rFonts w:ascii="Times New Roman" w:hAnsi="Times New Roman"/>
          <w:sz w:val="28"/>
          <w:szCs w:val="28"/>
        </w:rPr>
        <w:t>І</w:t>
      </w:r>
      <w:r w:rsidRPr="003B505C">
        <w:rPr>
          <w:rFonts w:ascii="Times New Roman" w:hAnsi="Times New Roman"/>
          <w:sz w:val="28"/>
          <w:szCs w:val="28"/>
        </w:rPr>
        <w:t>тал</w:t>
      </w:r>
      <w:r>
        <w:rPr>
          <w:rFonts w:ascii="Times New Roman" w:hAnsi="Times New Roman"/>
          <w:sz w:val="28"/>
          <w:szCs w:val="28"/>
        </w:rPr>
        <w:t>і</w:t>
      </w:r>
      <w:r w:rsidRPr="003B505C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  <w:lang w:val="en-US"/>
        </w:rPr>
        <w:t>University</w:t>
      </w:r>
      <w:r w:rsidRPr="004C504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of</w:t>
      </w:r>
      <w:r w:rsidRPr="004C504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Sannio</w:t>
      </w:r>
      <w:r w:rsidRPr="004C504C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val="en-US"/>
        </w:rPr>
        <w:t>Benevento</w:t>
      </w:r>
      <w:r w:rsidRPr="004C504C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val="en-US"/>
        </w:rPr>
        <w:t>Italy</w:t>
      </w:r>
      <w:r w:rsidRPr="004C504C">
        <w:rPr>
          <w:rFonts w:ascii="Times New Roman" w:hAnsi="Times New Roman"/>
          <w:sz w:val="28"/>
          <w:szCs w:val="28"/>
        </w:rPr>
        <w:t>)</w:t>
      </w:r>
      <w:r w:rsidRPr="00DD3556">
        <w:rPr>
          <w:rFonts w:ascii="Times New Roman" w:hAnsi="Times New Roman"/>
          <w:sz w:val="28"/>
          <w:szCs w:val="28"/>
        </w:rPr>
        <w:t xml:space="preserve"> оголошує конкурс для </w:t>
      </w:r>
      <w:r>
        <w:rPr>
          <w:rFonts w:ascii="Times New Roman" w:hAnsi="Times New Roman"/>
          <w:sz w:val="28"/>
          <w:szCs w:val="28"/>
        </w:rPr>
        <w:t xml:space="preserve">студентів та </w:t>
      </w:r>
      <w:r w:rsidRPr="00DD3556">
        <w:rPr>
          <w:rFonts w:ascii="Times New Roman" w:hAnsi="Times New Roman"/>
          <w:sz w:val="28"/>
          <w:szCs w:val="28"/>
        </w:rPr>
        <w:t>викладачів в рамках програми ERASMUS+ КА1 за таким напрямками:</w:t>
      </w:r>
    </w:p>
    <w:p w:rsidR="00F52BDB" w:rsidRPr="00F21FCB" w:rsidRDefault="00F52BDB" w:rsidP="00F21FCB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52BDB" w:rsidRPr="00E12483" w:rsidRDefault="00F52BDB" w:rsidP="00A44F8B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Міжнародний бізнес</w:t>
      </w:r>
      <w:r>
        <w:rPr>
          <w:rFonts w:ascii="Times New Roman" w:hAnsi="Times New Roman"/>
          <w:sz w:val="28"/>
          <w:szCs w:val="28"/>
          <w:lang w:val="en-US"/>
        </w:rPr>
        <w:t>,</w:t>
      </w:r>
    </w:p>
    <w:p w:rsidR="00F52BDB" w:rsidRPr="00E12483" w:rsidRDefault="00F52BDB" w:rsidP="00E12483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Pr="00A44F8B">
        <w:rPr>
          <w:rFonts w:ascii="Times New Roman" w:hAnsi="Times New Roman"/>
          <w:sz w:val="28"/>
          <w:szCs w:val="28"/>
        </w:rPr>
        <w:t>енеджмент</w:t>
      </w:r>
      <w:r w:rsidRPr="00E12483">
        <w:rPr>
          <w:rFonts w:ascii="Times New Roman" w:hAnsi="Times New Roman"/>
          <w:sz w:val="28"/>
          <w:szCs w:val="28"/>
        </w:rPr>
        <w:t>.</w:t>
      </w:r>
    </w:p>
    <w:p w:rsidR="00F52BDB" w:rsidRDefault="00F52BDB" w:rsidP="009A4598">
      <w:pPr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305"/>
        <w:gridCol w:w="1787"/>
        <w:gridCol w:w="1856"/>
        <w:gridCol w:w="1794"/>
        <w:gridCol w:w="1829"/>
      </w:tblGrid>
      <w:tr w:rsidR="00F52BDB" w:rsidRPr="004A7D00" w:rsidTr="009870E2">
        <w:tc>
          <w:tcPr>
            <w:tcW w:w="1869" w:type="dxa"/>
          </w:tcPr>
          <w:p w:rsidR="00F52BDB" w:rsidRPr="009870E2" w:rsidRDefault="00F52BDB" w:rsidP="009870E2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9870E2">
              <w:rPr>
                <w:rFonts w:ascii="Times New Roman" w:hAnsi="Times New Roman"/>
                <w:b/>
                <w:bCs/>
                <w:sz w:val="24"/>
                <w:szCs w:val="24"/>
              </w:rPr>
              <w:t>Тип мобільності</w:t>
            </w:r>
            <w:r w:rsidRPr="009870E2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/ Mobility type</w:t>
            </w:r>
          </w:p>
        </w:tc>
        <w:tc>
          <w:tcPr>
            <w:tcW w:w="1869" w:type="dxa"/>
          </w:tcPr>
          <w:p w:rsidR="00F52BDB" w:rsidRPr="009870E2" w:rsidRDefault="00F52BDB" w:rsidP="009870E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9870E2">
              <w:rPr>
                <w:rFonts w:ascii="Times New Roman" w:hAnsi="Times New Roman"/>
                <w:b/>
                <w:bCs/>
                <w:sz w:val="24"/>
                <w:szCs w:val="24"/>
              </w:rPr>
              <w:t>Кількість учасників</w:t>
            </w:r>
            <w:r w:rsidRPr="009870E2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/ Number of people</w:t>
            </w:r>
          </w:p>
        </w:tc>
        <w:tc>
          <w:tcPr>
            <w:tcW w:w="1869" w:type="dxa"/>
          </w:tcPr>
          <w:p w:rsidR="00F52BDB" w:rsidRPr="009870E2" w:rsidRDefault="00F52BDB" w:rsidP="009870E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9870E2">
              <w:rPr>
                <w:rFonts w:ascii="Times New Roman" w:hAnsi="Times New Roman"/>
                <w:b/>
                <w:bCs/>
                <w:sz w:val="24"/>
                <w:szCs w:val="24"/>
              </w:rPr>
              <w:t>Тривалість</w:t>
            </w:r>
            <w:r w:rsidRPr="009870E2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/ Duration</w:t>
            </w:r>
          </w:p>
        </w:tc>
        <w:tc>
          <w:tcPr>
            <w:tcW w:w="1869" w:type="dxa"/>
          </w:tcPr>
          <w:p w:rsidR="00F52BDB" w:rsidRPr="009870E2" w:rsidRDefault="00F52BDB" w:rsidP="009870E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9870E2">
              <w:rPr>
                <w:rFonts w:ascii="Times New Roman" w:hAnsi="Times New Roman"/>
                <w:b/>
                <w:bCs/>
                <w:sz w:val="24"/>
                <w:szCs w:val="24"/>
              </w:rPr>
              <w:t>Фінансова підтримка</w:t>
            </w:r>
            <w:r w:rsidRPr="009870E2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/ Financial support by Erasmus office</w:t>
            </w:r>
          </w:p>
        </w:tc>
        <w:tc>
          <w:tcPr>
            <w:tcW w:w="1869" w:type="dxa"/>
          </w:tcPr>
          <w:p w:rsidR="00F52BDB" w:rsidRPr="009870E2" w:rsidRDefault="00F52BDB" w:rsidP="009870E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9870E2">
              <w:rPr>
                <w:rFonts w:ascii="Times New Roman" w:hAnsi="Times New Roman"/>
                <w:b/>
                <w:bCs/>
                <w:sz w:val="24"/>
                <w:szCs w:val="24"/>
              </w:rPr>
              <w:t>Кошти для подорожі</w:t>
            </w:r>
            <w:r w:rsidRPr="009870E2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/ Traveling money compensation</w:t>
            </w:r>
          </w:p>
        </w:tc>
      </w:tr>
      <w:tr w:rsidR="00F52BDB" w:rsidRPr="004A7D00" w:rsidTr="009870E2">
        <w:tc>
          <w:tcPr>
            <w:tcW w:w="1869" w:type="dxa"/>
          </w:tcPr>
          <w:p w:rsidR="00F52BDB" w:rsidRPr="009870E2" w:rsidRDefault="00F52BDB" w:rsidP="009870E2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870E2">
              <w:rPr>
                <w:rFonts w:ascii="Times New Roman" w:hAnsi="Times New Roman"/>
                <w:sz w:val="24"/>
                <w:szCs w:val="24"/>
              </w:rPr>
              <w:t>Мобільність викладачів (</w:t>
            </w:r>
            <w:r w:rsidRPr="009870E2">
              <w:rPr>
                <w:rFonts w:ascii="Times New Roman" w:hAnsi="Times New Roman"/>
                <w:sz w:val="24"/>
                <w:szCs w:val="24"/>
                <w:lang w:val="en-US"/>
              </w:rPr>
              <w:t>teachers)</w:t>
            </w:r>
          </w:p>
        </w:tc>
        <w:tc>
          <w:tcPr>
            <w:tcW w:w="1869" w:type="dxa"/>
          </w:tcPr>
          <w:p w:rsidR="00F52BDB" w:rsidRPr="009870E2" w:rsidRDefault="00F52BDB" w:rsidP="009870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0E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69" w:type="dxa"/>
          </w:tcPr>
          <w:p w:rsidR="00F52BDB" w:rsidRPr="009870E2" w:rsidRDefault="00F52BDB" w:rsidP="009870E2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870E2">
              <w:rPr>
                <w:rFonts w:ascii="Times New Roman" w:hAnsi="Times New Roman"/>
                <w:sz w:val="24"/>
                <w:szCs w:val="24"/>
              </w:rPr>
              <w:t>5 днів</w:t>
            </w:r>
            <w:r w:rsidRPr="009870E2">
              <w:rPr>
                <w:rFonts w:ascii="Times New Roman" w:hAnsi="Times New Roman"/>
                <w:sz w:val="24"/>
                <w:szCs w:val="24"/>
                <w:lang w:val="en-US"/>
              </w:rPr>
              <w:t>/days</w:t>
            </w:r>
            <w:r w:rsidRPr="009870E2">
              <w:rPr>
                <w:rFonts w:ascii="Times New Roman" w:hAnsi="Times New Roman"/>
                <w:sz w:val="24"/>
                <w:szCs w:val="24"/>
              </w:rPr>
              <w:t xml:space="preserve"> + 2 дні подорожі</w:t>
            </w:r>
            <w:r w:rsidRPr="009870E2">
              <w:rPr>
                <w:rFonts w:ascii="Times New Roman" w:hAnsi="Times New Roman"/>
                <w:sz w:val="24"/>
                <w:szCs w:val="24"/>
                <w:lang w:val="en-US"/>
              </w:rPr>
              <w:t>/travel days</w:t>
            </w:r>
          </w:p>
        </w:tc>
        <w:tc>
          <w:tcPr>
            <w:tcW w:w="1869" w:type="dxa"/>
          </w:tcPr>
          <w:p w:rsidR="00F52BDB" w:rsidRPr="009870E2" w:rsidRDefault="00F52BDB" w:rsidP="009870E2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870E2">
              <w:rPr>
                <w:rFonts w:ascii="Times New Roman" w:hAnsi="Times New Roman"/>
                <w:sz w:val="24"/>
                <w:szCs w:val="24"/>
              </w:rPr>
              <w:t>EUR 160/доба</w:t>
            </w:r>
            <w:r w:rsidRPr="009870E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(per day)</w:t>
            </w:r>
          </w:p>
        </w:tc>
        <w:tc>
          <w:tcPr>
            <w:tcW w:w="1869" w:type="dxa"/>
          </w:tcPr>
          <w:p w:rsidR="00F52BDB" w:rsidRPr="009870E2" w:rsidRDefault="00F52BDB" w:rsidP="009870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0E2">
              <w:rPr>
                <w:rFonts w:ascii="Times New Roman" w:hAnsi="Times New Roman"/>
                <w:sz w:val="24"/>
                <w:szCs w:val="24"/>
              </w:rPr>
              <w:t>EUR 275</w:t>
            </w:r>
          </w:p>
        </w:tc>
      </w:tr>
      <w:tr w:rsidR="00F52BDB" w:rsidRPr="004A7D00" w:rsidTr="009870E2">
        <w:tc>
          <w:tcPr>
            <w:tcW w:w="1869" w:type="dxa"/>
          </w:tcPr>
          <w:p w:rsidR="00F52BDB" w:rsidRPr="009870E2" w:rsidRDefault="00F52BDB" w:rsidP="009870E2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870E2">
              <w:rPr>
                <w:rFonts w:ascii="Times New Roman" w:hAnsi="Times New Roman"/>
                <w:sz w:val="24"/>
                <w:szCs w:val="24"/>
              </w:rPr>
              <w:t>Мобільність студентів/аспірантів</w:t>
            </w:r>
            <w:r w:rsidRPr="009870E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(students)</w:t>
            </w:r>
          </w:p>
        </w:tc>
        <w:tc>
          <w:tcPr>
            <w:tcW w:w="1869" w:type="dxa"/>
          </w:tcPr>
          <w:p w:rsidR="00F52BDB" w:rsidRPr="009870E2" w:rsidRDefault="00F52BDB" w:rsidP="009870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0E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69" w:type="dxa"/>
          </w:tcPr>
          <w:p w:rsidR="00F52BDB" w:rsidRPr="009870E2" w:rsidRDefault="00F52BDB" w:rsidP="009870E2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870E2">
              <w:rPr>
                <w:rFonts w:ascii="Times New Roman" w:hAnsi="Times New Roman"/>
                <w:sz w:val="24"/>
                <w:szCs w:val="24"/>
              </w:rPr>
              <w:t>5 місяців</w:t>
            </w:r>
            <w:r w:rsidRPr="009870E2">
              <w:rPr>
                <w:rFonts w:ascii="Times New Roman" w:hAnsi="Times New Roman"/>
                <w:sz w:val="24"/>
                <w:szCs w:val="24"/>
                <w:lang w:val="en-US"/>
              </w:rPr>
              <w:t>/ months</w:t>
            </w:r>
          </w:p>
        </w:tc>
        <w:tc>
          <w:tcPr>
            <w:tcW w:w="1869" w:type="dxa"/>
          </w:tcPr>
          <w:p w:rsidR="00F52BDB" w:rsidRPr="009870E2" w:rsidRDefault="00F52BDB" w:rsidP="009870E2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870E2">
              <w:rPr>
                <w:rFonts w:ascii="Times New Roman" w:hAnsi="Times New Roman"/>
                <w:sz w:val="24"/>
                <w:szCs w:val="24"/>
              </w:rPr>
              <w:t>EUR 850/місяць</w:t>
            </w:r>
            <w:r w:rsidRPr="009870E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(per month)</w:t>
            </w:r>
          </w:p>
        </w:tc>
        <w:tc>
          <w:tcPr>
            <w:tcW w:w="1869" w:type="dxa"/>
          </w:tcPr>
          <w:p w:rsidR="00F52BDB" w:rsidRPr="009870E2" w:rsidRDefault="00F52BDB" w:rsidP="009870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0E2">
              <w:rPr>
                <w:rFonts w:ascii="Times New Roman" w:hAnsi="Times New Roman"/>
                <w:sz w:val="24"/>
                <w:szCs w:val="24"/>
              </w:rPr>
              <w:t>EUR 275</w:t>
            </w:r>
          </w:p>
        </w:tc>
      </w:tr>
    </w:tbl>
    <w:p w:rsidR="00F52BDB" w:rsidRDefault="00F52BDB" w:rsidP="009A4598">
      <w:pPr>
        <w:jc w:val="both"/>
        <w:rPr>
          <w:rFonts w:ascii="Times New Roman" w:hAnsi="Times New Roman"/>
          <w:sz w:val="28"/>
          <w:szCs w:val="28"/>
        </w:rPr>
      </w:pPr>
    </w:p>
    <w:p w:rsidR="00F52BDB" w:rsidRPr="00F21FCB" w:rsidRDefault="00F52BDB" w:rsidP="00F21FCB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52BDB" w:rsidRPr="00F21FCB" w:rsidRDefault="00F52BDB" w:rsidP="00F21FC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F21FCB">
        <w:rPr>
          <w:rFonts w:ascii="Times New Roman" w:hAnsi="Times New Roman"/>
          <w:sz w:val="28"/>
          <w:szCs w:val="28"/>
        </w:rPr>
        <w:t xml:space="preserve">Обмін здійснюватиметься в період 2023/2024 </w:t>
      </w:r>
      <w:r>
        <w:rPr>
          <w:rFonts w:ascii="Times New Roman" w:hAnsi="Times New Roman"/>
          <w:sz w:val="28"/>
          <w:szCs w:val="28"/>
        </w:rPr>
        <w:t xml:space="preserve">навчального </w:t>
      </w:r>
      <w:r w:rsidRPr="00F21FCB">
        <w:rPr>
          <w:rFonts w:ascii="Times New Roman" w:hAnsi="Times New Roman"/>
          <w:sz w:val="28"/>
          <w:szCs w:val="28"/>
        </w:rPr>
        <w:t>рок</w:t>
      </w:r>
      <w:r>
        <w:rPr>
          <w:rFonts w:ascii="Times New Roman" w:hAnsi="Times New Roman"/>
          <w:sz w:val="28"/>
          <w:szCs w:val="28"/>
        </w:rPr>
        <w:t>у</w:t>
      </w:r>
      <w:r w:rsidRPr="00F21FCB">
        <w:rPr>
          <w:rFonts w:ascii="Times New Roman" w:hAnsi="Times New Roman"/>
          <w:sz w:val="28"/>
          <w:szCs w:val="28"/>
        </w:rPr>
        <w:t>.</w:t>
      </w:r>
    </w:p>
    <w:p w:rsidR="00F52BDB" w:rsidRPr="00F21FCB" w:rsidRDefault="00F52BDB" w:rsidP="00F21FCB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52BDB" w:rsidRPr="00F21FCB" w:rsidRDefault="00F52BDB" w:rsidP="00F21FC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F21FCB">
        <w:rPr>
          <w:rFonts w:ascii="Times New Roman" w:hAnsi="Times New Roman"/>
          <w:sz w:val="28"/>
          <w:szCs w:val="28"/>
        </w:rPr>
        <w:t>УВАГА! Обов’язковим є знання англійської мови на рівні не нижчому, ніж В2, підтверджений сертифікатом або у інший спосіб.</w:t>
      </w:r>
    </w:p>
    <w:p w:rsidR="00F52BDB" w:rsidRPr="00F21FCB" w:rsidRDefault="00F52BDB" w:rsidP="00F21FCB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52BDB" w:rsidRPr="00F21FCB" w:rsidRDefault="00F52BDB" w:rsidP="00F21FC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F21FCB">
        <w:rPr>
          <w:rFonts w:ascii="Times New Roman" w:hAnsi="Times New Roman"/>
          <w:sz w:val="28"/>
          <w:szCs w:val="28"/>
        </w:rPr>
        <w:t xml:space="preserve">Просимо надсилати свої заявки до </w:t>
      </w:r>
      <w:r>
        <w:rPr>
          <w:rFonts w:ascii="Times New Roman" w:hAnsi="Times New Roman"/>
          <w:b/>
          <w:bCs/>
          <w:sz w:val="28"/>
          <w:szCs w:val="28"/>
        </w:rPr>
        <w:t>25</w:t>
      </w:r>
      <w:r w:rsidRPr="002C4A67">
        <w:rPr>
          <w:rFonts w:ascii="Times New Roman" w:hAnsi="Times New Roman"/>
          <w:b/>
          <w:bCs/>
          <w:sz w:val="28"/>
          <w:szCs w:val="28"/>
        </w:rPr>
        <w:t xml:space="preserve"> квітня 2023 року</w:t>
      </w:r>
      <w:r w:rsidRPr="00F21FCB">
        <w:rPr>
          <w:rFonts w:ascii="Times New Roman" w:hAnsi="Times New Roman"/>
          <w:sz w:val="28"/>
          <w:szCs w:val="28"/>
        </w:rPr>
        <w:t xml:space="preserve"> на адресу </w:t>
      </w: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lang w:val="en-US"/>
        </w:rPr>
        <w:t>natalia</w:t>
      </w:r>
      <w:r w:rsidRPr="00790E53">
        <w:rPr>
          <w:rFonts w:ascii="Times New Roman" w:hAnsi="Times New Roman"/>
          <w:sz w:val="28"/>
          <w:szCs w:val="28"/>
          <w:lang w:val="ru-RU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shyriaieva</w:t>
      </w:r>
      <w:r w:rsidRPr="00F21FCB">
        <w:rPr>
          <w:rFonts w:ascii="Times New Roman" w:hAnsi="Times New Roman"/>
          <w:sz w:val="28"/>
          <w:szCs w:val="28"/>
        </w:rPr>
        <w:t>@khpi.edu.ua</w:t>
      </w:r>
    </w:p>
    <w:p w:rsidR="00F52BDB" w:rsidRPr="00F21FCB" w:rsidRDefault="00F52BDB" w:rsidP="00F21FCB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52BDB" w:rsidRPr="00F060BD" w:rsidRDefault="00F52BDB" w:rsidP="00696FF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F21FCB">
        <w:rPr>
          <w:rFonts w:ascii="Times New Roman" w:hAnsi="Times New Roman"/>
          <w:sz w:val="28"/>
          <w:szCs w:val="28"/>
        </w:rPr>
        <w:t xml:space="preserve">Відповідальна особа: </w:t>
      </w:r>
      <w:r>
        <w:rPr>
          <w:rFonts w:ascii="Times New Roman" w:hAnsi="Times New Roman"/>
          <w:sz w:val="28"/>
          <w:szCs w:val="28"/>
        </w:rPr>
        <w:t>Наталя ШИРЯЄВА</w:t>
      </w:r>
    </w:p>
    <w:sectPr w:rsidR="00F52BDB" w:rsidRPr="00F060BD" w:rsidSect="00B365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R Cyr M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0A77A2"/>
    <w:multiLevelType w:val="hybridMultilevel"/>
    <w:tmpl w:val="26063302"/>
    <w:lvl w:ilvl="0" w:tplc="F83E1990">
      <w:start w:val="5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56C51D8D"/>
    <w:multiLevelType w:val="multilevel"/>
    <w:tmpl w:val="B776C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03FA8"/>
    <w:rsid w:val="00040E4D"/>
    <w:rsid w:val="00290B2A"/>
    <w:rsid w:val="002C0861"/>
    <w:rsid w:val="002C4A67"/>
    <w:rsid w:val="00320F03"/>
    <w:rsid w:val="003B505C"/>
    <w:rsid w:val="004A7D00"/>
    <w:rsid w:val="004C504C"/>
    <w:rsid w:val="005943DE"/>
    <w:rsid w:val="005E14D3"/>
    <w:rsid w:val="00682A00"/>
    <w:rsid w:val="00696FF0"/>
    <w:rsid w:val="00790E53"/>
    <w:rsid w:val="008F30A8"/>
    <w:rsid w:val="00903FA8"/>
    <w:rsid w:val="009870E2"/>
    <w:rsid w:val="009A4598"/>
    <w:rsid w:val="009E1D77"/>
    <w:rsid w:val="00A44F8B"/>
    <w:rsid w:val="00A74AF8"/>
    <w:rsid w:val="00B11B68"/>
    <w:rsid w:val="00B35639"/>
    <w:rsid w:val="00B365E9"/>
    <w:rsid w:val="00B46E2B"/>
    <w:rsid w:val="00C563DE"/>
    <w:rsid w:val="00C62A5D"/>
    <w:rsid w:val="00CD1681"/>
    <w:rsid w:val="00CE0847"/>
    <w:rsid w:val="00DD3556"/>
    <w:rsid w:val="00DF1B63"/>
    <w:rsid w:val="00E12483"/>
    <w:rsid w:val="00E24AFF"/>
    <w:rsid w:val="00E942C1"/>
    <w:rsid w:val="00EF69CC"/>
    <w:rsid w:val="00F060BD"/>
    <w:rsid w:val="00F21FCB"/>
    <w:rsid w:val="00F52BDB"/>
    <w:rsid w:val="00F9270F"/>
    <w:rsid w:val="00FF24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63DE"/>
    <w:rPr>
      <w:rFonts w:ascii="Times NR Cyr MT" w:eastAsia="Times New Roman" w:hAnsi="Times NR Cyr MT"/>
      <w:sz w:val="20"/>
      <w:szCs w:val="20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C563DE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character" w:styleId="Strong">
    <w:name w:val="Strong"/>
    <w:basedOn w:val="DefaultParagraphFont"/>
    <w:uiPriority w:val="99"/>
    <w:qFormat/>
    <w:rsid w:val="00C563DE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A44F8B"/>
    <w:pPr>
      <w:ind w:left="720"/>
      <w:contextualSpacing/>
    </w:pPr>
  </w:style>
  <w:style w:type="table" w:styleId="TableGrid">
    <w:name w:val="Table Grid"/>
    <w:basedOn w:val="TableNormal"/>
    <w:uiPriority w:val="99"/>
    <w:rsid w:val="009A459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2030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30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30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30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149</Words>
  <Characters>853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Шановні студенти та викладачі</dc:title>
  <dc:subject/>
  <dc:creator>Endef</dc:creator>
  <cp:keywords/>
  <dc:description/>
  <cp:lastModifiedBy>Пользователь</cp:lastModifiedBy>
  <cp:revision>2</cp:revision>
  <dcterms:created xsi:type="dcterms:W3CDTF">2023-04-17T08:23:00Z</dcterms:created>
  <dcterms:modified xsi:type="dcterms:W3CDTF">2023-04-17T08:23:00Z</dcterms:modified>
</cp:coreProperties>
</file>